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2FF9" w14:textId="43ED7BF6" w:rsidR="00E4651E" w:rsidRDefault="00E4651E" w:rsidP="00273F8E"/>
    <w:p w14:paraId="3B5DB243" w14:textId="01681F67" w:rsidR="00320E64" w:rsidRPr="00320E64" w:rsidRDefault="00320E64" w:rsidP="00320E64">
      <w:pPr>
        <w:suppressAutoHyphens/>
        <w:spacing w:after="0" w:line="360" w:lineRule="auto"/>
        <w:jc w:val="both"/>
        <w:rPr>
          <w:rFonts w:ascii="Noto Sans" w:eastAsia="Times New Roman" w:hAnsi="Noto Sans" w:cs="Noto Sans"/>
          <w:b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 xml:space="preserve">Don /Doña _______________________________________, con D.N.I. núm. ________________, mayor de edad, con domicilio en la localidad de _________________________, provincia de __________________, en la Calle/Plaza_________________________________ núm. ________, enterado de la convocatoria pública para la selección del </w:t>
      </w:r>
      <w:r w:rsidR="00053CD0" w:rsidRPr="00053CD0">
        <w:rPr>
          <w:rFonts w:ascii="Noto Sans" w:eastAsia="Times New Roman" w:hAnsi="Noto Sans" w:cs="Noto Sans"/>
          <w:b/>
          <w:bCs/>
          <w:sz w:val="22"/>
          <w:szCs w:val="22"/>
          <w:lang w:eastAsia="zh-CN"/>
        </w:rPr>
        <w:t>TITULAR</w:t>
      </w:r>
      <w:r w:rsidR="00053CD0">
        <w:rPr>
          <w:rFonts w:ascii="Noto Sans" w:eastAsia="Times New Roman" w:hAnsi="Noto Sans" w:cs="Noto Sans"/>
          <w:sz w:val="22"/>
          <w:szCs w:val="22"/>
          <w:lang w:eastAsia="zh-CN"/>
        </w:rPr>
        <w:t xml:space="preserve"> </w:t>
      </w: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 xml:space="preserve">de </w:t>
      </w:r>
      <w:r w:rsidRPr="00320E64">
        <w:rPr>
          <w:rFonts w:ascii="Noto Sans" w:eastAsia="Times New Roman" w:hAnsi="Noto Sans" w:cs="Noto Sans"/>
          <w:b/>
          <w:sz w:val="22"/>
          <w:szCs w:val="22"/>
          <w:lang w:eastAsia="zh-CN"/>
        </w:rPr>
        <w:t>JUEZ DE PAZ DE ESPARTINAS,</w:t>
      </w:r>
    </w:p>
    <w:p w14:paraId="148C7FCC" w14:textId="77777777" w:rsidR="00320E64" w:rsidRPr="00320E64" w:rsidRDefault="00320E64" w:rsidP="00320E64">
      <w:p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</w:p>
    <w:p w14:paraId="6D0F6536" w14:textId="77777777" w:rsidR="00320E64" w:rsidRPr="00320E64" w:rsidRDefault="00320E64" w:rsidP="00320E64">
      <w:pPr>
        <w:suppressAutoHyphens/>
        <w:spacing w:after="0" w:line="360" w:lineRule="auto"/>
        <w:jc w:val="both"/>
        <w:rPr>
          <w:rFonts w:ascii="Noto Sans" w:eastAsia="Times New Roman" w:hAnsi="Noto Sans" w:cs="Noto Sans"/>
          <w:b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b/>
          <w:sz w:val="22"/>
          <w:szCs w:val="22"/>
          <w:lang w:eastAsia="zh-CN"/>
        </w:rPr>
        <w:t>DECLARA BAJO SU RESPONSABILIDAD:</w:t>
      </w:r>
    </w:p>
    <w:p w14:paraId="02AAB9FD" w14:textId="77777777" w:rsidR="00320E64" w:rsidRPr="00320E64" w:rsidRDefault="00320E64" w:rsidP="00320E64">
      <w:p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</w:p>
    <w:p w14:paraId="6AADCBA4" w14:textId="77777777" w:rsidR="00320E64" w:rsidRPr="00320E64" w:rsidRDefault="00320E64" w:rsidP="00320E64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Que es español, mayor de edad y que va a residir en esta localidad mientras ejerza el cargo, salvo autorización expresa de la Sala de Gobierno del Tribunal Superior de Justicia.</w:t>
      </w:r>
    </w:p>
    <w:p w14:paraId="286A3D48" w14:textId="77777777" w:rsidR="00320E64" w:rsidRPr="00320E64" w:rsidRDefault="00320E64" w:rsidP="00320E64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Que no está impedido física o psíquicamente para la función judicial.</w:t>
      </w:r>
    </w:p>
    <w:p w14:paraId="0EBDB073" w14:textId="77777777" w:rsidR="00320E64" w:rsidRPr="00320E64" w:rsidRDefault="00320E64" w:rsidP="00320E64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Que está en pleno ejercicio de sus derechos civiles.</w:t>
      </w:r>
    </w:p>
    <w:p w14:paraId="1E26F596" w14:textId="77777777" w:rsidR="00320E64" w:rsidRPr="00320E64" w:rsidRDefault="00320E64" w:rsidP="00320E64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Que no ha sido condenado por delito doloso o, en su caso, que se ha obtenido la rehabilitación.</w:t>
      </w:r>
    </w:p>
    <w:p w14:paraId="57A82BBF" w14:textId="77777777" w:rsidR="00320E64" w:rsidRPr="00320E64" w:rsidRDefault="00320E64" w:rsidP="00320E64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Que no está procesado o inculpado por delito doloso.</w:t>
      </w:r>
    </w:p>
    <w:p w14:paraId="69A31753" w14:textId="77777777" w:rsidR="00320E64" w:rsidRPr="00320E64" w:rsidRDefault="00320E64" w:rsidP="00320E64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Que no está incurso en ninguna de las causas de incapacidad, incompatibilidad o prohibición previstas en los artículos 389 a 397 de la Ley Orgánica del Poder Judicial y artículo 23 del Reglamento 3/1995, de 7 de junio, de los Jueces de Paz, en especial:</w:t>
      </w:r>
    </w:p>
    <w:p w14:paraId="30C2BC4C" w14:textId="77777777" w:rsidR="00320E64" w:rsidRPr="00320E64" w:rsidRDefault="00320E64" w:rsidP="00320E64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No estar afiliado a algún partido político o trabajar para él.</w:t>
      </w:r>
    </w:p>
    <w:p w14:paraId="39BE6DBA" w14:textId="77777777" w:rsidR="00320E64" w:rsidRPr="00320E64" w:rsidRDefault="00320E64" w:rsidP="00320E64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No estar afiliado a algún sindicato o trabajar para él.</w:t>
      </w:r>
    </w:p>
    <w:p w14:paraId="5984424C" w14:textId="77777777" w:rsidR="00320E64" w:rsidRPr="00320E64" w:rsidRDefault="00320E64" w:rsidP="00320E64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No estar colegiado como abogado o procurador ejerciente.</w:t>
      </w:r>
    </w:p>
    <w:p w14:paraId="41F0539F" w14:textId="77777777" w:rsidR="00320E64" w:rsidRPr="00320E64" w:rsidRDefault="00320E64" w:rsidP="00320E64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No ser funcionario o empleado de alguna administración pública.</w:t>
      </w:r>
    </w:p>
    <w:p w14:paraId="3BC4D7D3" w14:textId="77777777" w:rsidR="00320E64" w:rsidRPr="00320E64" w:rsidRDefault="00320E64" w:rsidP="00320E64">
      <w:p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</w:p>
    <w:p w14:paraId="0998840F" w14:textId="77777777" w:rsidR="00320E64" w:rsidRPr="00320E64" w:rsidRDefault="00320E64" w:rsidP="00320E64">
      <w:pPr>
        <w:suppressAutoHyphens/>
        <w:spacing w:after="0" w:line="360" w:lineRule="auto"/>
        <w:jc w:val="both"/>
        <w:rPr>
          <w:rFonts w:ascii="Noto Sans" w:eastAsia="Times New Roman" w:hAnsi="Noto Sans" w:cs="Noto Sans"/>
          <w:sz w:val="22"/>
          <w:szCs w:val="22"/>
          <w:lang w:eastAsia="zh-CN"/>
        </w:rPr>
      </w:pPr>
    </w:p>
    <w:p w14:paraId="46D55402" w14:textId="5D2D0C29" w:rsidR="00320E64" w:rsidRDefault="00320E64" w:rsidP="00320E64">
      <w:pPr>
        <w:suppressAutoHyphens/>
        <w:spacing w:after="0" w:line="360" w:lineRule="auto"/>
        <w:jc w:val="center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 xml:space="preserve">En Espartinas, a ____ </w:t>
      </w:r>
      <w:proofErr w:type="spellStart"/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de</w:t>
      </w:r>
      <w:proofErr w:type="spellEnd"/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 xml:space="preserve"> _____________ </w:t>
      </w:r>
      <w:proofErr w:type="spellStart"/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de</w:t>
      </w:r>
      <w:proofErr w:type="spellEnd"/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 xml:space="preserve"> 2025.</w:t>
      </w:r>
    </w:p>
    <w:p w14:paraId="29C89D18" w14:textId="77777777" w:rsidR="00320E64" w:rsidRPr="00320E64" w:rsidRDefault="00320E64" w:rsidP="00320E64">
      <w:pPr>
        <w:suppressAutoHyphens/>
        <w:spacing w:after="0" w:line="360" w:lineRule="auto"/>
        <w:jc w:val="center"/>
        <w:rPr>
          <w:rFonts w:ascii="Noto Sans" w:eastAsia="Times New Roman" w:hAnsi="Noto Sans" w:cs="Noto Sans"/>
          <w:sz w:val="22"/>
          <w:szCs w:val="22"/>
          <w:lang w:eastAsia="zh-CN"/>
        </w:rPr>
      </w:pPr>
    </w:p>
    <w:p w14:paraId="6A0D2CD1" w14:textId="167D3A2A" w:rsidR="00320E64" w:rsidRDefault="00320E64" w:rsidP="00320E64">
      <w:pPr>
        <w:suppressAutoHyphens/>
        <w:spacing w:after="0" w:line="360" w:lineRule="auto"/>
        <w:jc w:val="center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El solicitante,</w:t>
      </w:r>
    </w:p>
    <w:p w14:paraId="4ECDF1F7" w14:textId="77777777" w:rsidR="00053CD0" w:rsidRPr="00320E64" w:rsidRDefault="00053CD0" w:rsidP="00053CD0">
      <w:pPr>
        <w:suppressAutoHyphens/>
        <w:spacing w:after="0" w:line="360" w:lineRule="auto"/>
        <w:jc w:val="center"/>
        <w:rPr>
          <w:rFonts w:ascii="Noto Sans" w:eastAsia="Times New Roman" w:hAnsi="Noto Sans" w:cs="Noto Sans"/>
          <w:sz w:val="22"/>
          <w:szCs w:val="22"/>
          <w:lang w:eastAsia="zh-CN"/>
        </w:rPr>
      </w:pPr>
      <w:r w:rsidRPr="00320E64">
        <w:rPr>
          <w:rFonts w:ascii="Noto Sans" w:eastAsia="Times New Roman" w:hAnsi="Noto Sans" w:cs="Noto Sans"/>
          <w:sz w:val="22"/>
          <w:szCs w:val="22"/>
          <w:lang w:eastAsia="zh-CN"/>
        </w:rPr>
        <w:t>Fdo.: ________________________________.</w:t>
      </w:r>
    </w:p>
    <w:sectPr w:rsidR="00053CD0" w:rsidRPr="00320E64" w:rsidSect="00E4651E">
      <w:headerReference w:type="default" r:id="rId8"/>
      <w:footerReference w:type="default" r:id="rId9"/>
      <w:pgSz w:w="11900" w:h="16840"/>
      <w:pgMar w:top="2835" w:right="1134" w:bottom="1418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0423" w14:textId="77777777" w:rsidR="00987309" w:rsidRDefault="00987309" w:rsidP="007869EF">
      <w:r>
        <w:separator/>
      </w:r>
    </w:p>
  </w:endnote>
  <w:endnote w:type="continuationSeparator" w:id="0">
    <w:p w14:paraId="63C7F63C" w14:textId="77777777" w:rsidR="00987309" w:rsidRDefault="00987309" w:rsidP="0078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DC90" w14:textId="018C705A" w:rsidR="00E4651E" w:rsidRDefault="00E4651E" w:rsidP="00E4651E">
    <w:pPr>
      <w:pStyle w:val="Piedepgina"/>
      <w:tabs>
        <w:tab w:val="clear" w:pos="4419"/>
        <w:tab w:val="clear" w:pos="8838"/>
        <w:tab w:val="left" w:pos="8730"/>
      </w:tabs>
    </w:pPr>
    <w:r>
      <w:tab/>
    </w:r>
  </w:p>
  <w:p w14:paraId="4AB6A029" w14:textId="77777777" w:rsidR="00E4651E" w:rsidRDefault="00E4651E" w:rsidP="00E4651E">
    <w:pPr>
      <w:pStyle w:val="Piedepgina"/>
      <w:tabs>
        <w:tab w:val="clear" w:pos="4419"/>
        <w:tab w:val="clear" w:pos="8838"/>
        <w:tab w:val="left" w:pos="8730"/>
      </w:tabs>
    </w:pPr>
  </w:p>
  <w:p w14:paraId="2028875C" w14:textId="77777777" w:rsidR="00E4651E" w:rsidRDefault="00E4651E" w:rsidP="00E4651E">
    <w:pPr>
      <w:pStyle w:val="Piedepgina"/>
      <w:tabs>
        <w:tab w:val="clear" w:pos="4419"/>
        <w:tab w:val="clear" w:pos="8838"/>
        <w:tab w:val="left" w:pos="8730"/>
      </w:tabs>
    </w:pPr>
  </w:p>
  <w:p w14:paraId="4A9BA739" w14:textId="77777777" w:rsidR="00E4651E" w:rsidRDefault="00E4651E" w:rsidP="00E4651E">
    <w:pPr>
      <w:pStyle w:val="Piedepgina"/>
      <w:tabs>
        <w:tab w:val="clear" w:pos="4419"/>
        <w:tab w:val="clear" w:pos="8838"/>
        <w:tab w:val="left" w:pos="8730"/>
      </w:tabs>
    </w:pPr>
  </w:p>
  <w:p w14:paraId="33FB99A8" w14:textId="77777777" w:rsidR="00E4651E" w:rsidRDefault="00E4651E" w:rsidP="00E4651E">
    <w:pPr>
      <w:pStyle w:val="Piedepgina"/>
      <w:tabs>
        <w:tab w:val="clear" w:pos="4419"/>
        <w:tab w:val="clear" w:pos="8838"/>
        <w:tab w:val="left" w:pos="8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9573" w14:textId="77777777" w:rsidR="00987309" w:rsidRDefault="00987309" w:rsidP="007869EF">
      <w:r>
        <w:separator/>
      </w:r>
    </w:p>
  </w:footnote>
  <w:footnote w:type="continuationSeparator" w:id="0">
    <w:p w14:paraId="6C56EF8C" w14:textId="77777777" w:rsidR="00987309" w:rsidRDefault="00987309" w:rsidP="0078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8E95" w14:textId="432E1C04" w:rsidR="007869EF" w:rsidRDefault="00126496" w:rsidP="000E74CE">
    <w:pPr>
      <w:pStyle w:val="Encabezado"/>
      <w:tabs>
        <w:tab w:val="clear" w:pos="4419"/>
        <w:tab w:val="clear" w:pos="8838"/>
        <w:tab w:val="left" w:pos="3570"/>
      </w:tabs>
    </w:pPr>
    <w:r w:rsidRPr="00126496">
      <w:rPr>
        <w:noProof/>
      </w:rPr>
      <w:drawing>
        <wp:inline distT="0" distB="0" distL="0" distR="0" wp14:anchorId="72EB5FCB" wp14:editId="7BE7805E">
          <wp:extent cx="1943100" cy="914400"/>
          <wp:effectExtent l="0" t="0" r="0" b="0"/>
          <wp:docPr id="15301637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C55"/>
    <w:multiLevelType w:val="hybridMultilevel"/>
    <w:tmpl w:val="B7A4A89E"/>
    <w:lvl w:ilvl="0" w:tplc="28E2F15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C7C4714"/>
    <w:multiLevelType w:val="hybridMultilevel"/>
    <w:tmpl w:val="EC984C1E"/>
    <w:lvl w:ilvl="0" w:tplc="30906A5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83711">
    <w:abstractNumId w:val="1"/>
  </w:num>
  <w:num w:numId="2" w16cid:durableId="1967462708">
    <w:abstractNumId w:val="1"/>
  </w:num>
  <w:num w:numId="3" w16cid:durableId="314797601">
    <w:abstractNumId w:val="1"/>
  </w:num>
  <w:num w:numId="4" w16cid:durableId="981497812">
    <w:abstractNumId w:val="1"/>
  </w:num>
  <w:num w:numId="5" w16cid:durableId="1298683880">
    <w:abstractNumId w:val="1"/>
  </w:num>
  <w:num w:numId="6" w16cid:durableId="701706341">
    <w:abstractNumId w:val="1"/>
  </w:num>
  <w:num w:numId="7" w16cid:durableId="1907763608">
    <w:abstractNumId w:val="1"/>
  </w:num>
  <w:num w:numId="8" w16cid:durableId="1183205714">
    <w:abstractNumId w:val="1"/>
  </w:num>
  <w:num w:numId="9" w16cid:durableId="186674760">
    <w:abstractNumId w:val="1"/>
  </w:num>
  <w:num w:numId="10" w16cid:durableId="1877808447">
    <w:abstractNumId w:val="1"/>
  </w:num>
  <w:num w:numId="11" w16cid:durableId="181288218">
    <w:abstractNumId w:val="0"/>
  </w:num>
  <w:num w:numId="12" w16cid:durableId="5632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84"/>
    <w:rsid w:val="00053CD0"/>
    <w:rsid w:val="0007779A"/>
    <w:rsid w:val="000E74CE"/>
    <w:rsid w:val="000F37EA"/>
    <w:rsid w:val="001072F1"/>
    <w:rsid w:val="00126496"/>
    <w:rsid w:val="00132149"/>
    <w:rsid w:val="001939A8"/>
    <w:rsid w:val="001F3035"/>
    <w:rsid w:val="00230FEE"/>
    <w:rsid w:val="00231184"/>
    <w:rsid w:val="00273F8E"/>
    <w:rsid w:val="002C2D3C"/>
    <w:rsid w:val="00320E64"/>
    <w:rsid w:val="003A793C"/>
    <w:rsid w:val="00427453"/>
    <w:rsid w:val="00433473"/>
    <w:rsid w:val="00444E6D"/>
    <w:rsid w:val="00483F2F"/>
    <w:rsid w:val="005550AA"/>
    <w:rsid w:val="005570D3"/>
    <w:rsid w:val="005B3178"/>
    <w:rsid w:val="005E6E92"/>
    <w:rsid w:val="00691AD5"/>
    <w:rsid w:val="00692AD7"/>
    <w:rsid w:val="006E317D"/>
    <w:rsid w:val="007869EF"/>
    <w:rsid w:val="008E180F"/>
    <w:rsid w:val="00947E50"/>
    <w:rsid w:val="00950773"/>
    <w:rsid w:val="00987309"/>
    <w:rsid w:val="00AB4BCF"/>
    <w:rsid w:val="00AE14FB"/>
    <w:rsid w:val="00CD4842"/>
    <w:rsid w:val="00D328FC"/>
    <w:rsid w:val="00D63FCA"/>
    <w:rsid w:val="00E4651E"/>
    <w:rsid w:val="00ED73EF"/>
    <w:rsid w:val="00F020BB"/>
    <w:rsid w:val="00FE4DF4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6CCC0"/>
  <w15:chartTrackingRefBased/>
  <w15:docId w15:val="{9BC535D5-6872-4591-A4BD-923F14D7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AD7"/>
  </w:style>
  <w:style w:type="paragraph" w:styleId="Ttulo1">
    <w:name w:val="heading 1"/>
    <w:basedOn w:val="Normal"/>
    <w:next w:val="Normal"/>
    <w:link w:val="Ttulo1Car"/>
    <w:uiPriority w:val="9"/>
    <w:qFormat/>
    <w:rsid w:val="00692AD7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AD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AD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AD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AD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AD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AD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AD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AD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69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9EF"/>
  </w:style>
  <w:style w:type="paragraph" w:styleId="Piedepgina">
    <w:name w:val="footer"/>
    <w:basedOn w:val="Normal"/>
    <w:link w:val="PiedepginaCar"/>
    <w:uiPriority w:val="99"/>
    <w:unhideWhenUsed/>
    <w:rsid w:val="007869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9EF"/>
  </w:style>
  <w:style w:type="character" w:styleId="Hipervnculo">
    <w:name w:val="Hyperlink"/>
    <w:basedOn w:val="Fuentedeprrafopredeter"/>
    <w:uiPriority w:val="99"/>
    <w:unhideWhenUsed/>
    <w:rsid w:val="007869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69E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92AD7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AD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AD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AD7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AD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AD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AD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AD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AD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92AD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692AD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692AD7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AD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692AD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692AD7"/>
    <w:rPr>
      <w:b/>
      <w:bCs/>
    </w:rPr>
  </w:style>
  <w:style w:type="character" w:styleId="nfasis">
    <w:name w:val="Emphasis"/>
    <w:basedOn w:val="Fuentedeprrafopredeter"/>
    <w:uiPriority w:val="20"/>
    <w:qFormat/>
    <w:rsid w:val="00692AD7"/>
    <w:rPr>
      <w:i/>
      <w:iCs/>
    </w:rPr>
  </w:style>
  <w:style w:type="paragraph" w:styleId="Sinespaciado">
    <w:name w:val="No Spacing"/>
    <w:uiPriority w:val="1"/>
    <w:qFormat/>
    <w:rsid w:val="00692AD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92AD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692AD7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AD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AD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92AD7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92AD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92AD7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692AD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92AD7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92AD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B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ministrador\Desktop\PAPEL%20OFICIAL%20CARTA%20ALCALD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1BFB-92B4-4029-B013-C7086DA5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OFICIAL CARTA ALCALDIA</Template>
  <TotalTime>3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Secretaria Ayto Espartinas</cp:lastModifiedBy>
  <cp:revision>4</cp:revision>
  <dcterms:created xsi:type="dcterms:W3CDTF">2025-10-15T12:20:00Z</dcterms:created>
  <dcterms:modified xsi:type="dcterms:W3CDTF">2025-10-17T12:24:00Z</dcterms:modified>
</cp:coreProperties>
</file>